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</w:p>
    <w:p>
      <w:pPr>
        <w:widowControl/>
        <w:jc w:val="left"/>
        <w:rPr>
          <w:rFonts w:ascii="宋体" w:cs="Times New Roman"/>
          <w:sz w:val="24"/>
          <w:szCs w:val="24"/>
        </w:rPr>
      </w:pPr>
    </w:p>
    <w:p>
      <w:pPr>
        <w:widowControl/>
        <w:spacing w:line="520" w:lineRule="exact"/>
        <w:jc w:val="center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2016年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辅导员职业能力建设培训班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日程安排</w:t>
      </w:r>
    </w:p>
    <w:bookmarkEnd w:id="0"/>
    <w:tbl>
      <w:tblPr>
        <w:tblStyle w:val="15"/>
        <w:tblW w:w="8143" w:type="dxa"/>
        <w:jc w:val="center"/>
        <w:tblInd w:w="-1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3"/>
        <w:gridCol w:w="840"/>
        <w:gridCol w:w="1575"/>
        <w:gridCol w:w="1689"/>
        <w:gridCol w:w="1140"/>
        <w:gridCol w:w="15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  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0" w:hRule="atLeast"/>
          <w:jc w:val="center"/>
        </w:trPr>
        <w:tc>
          <w:tcPr>
            <w:tcW w:w="130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12月29日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辅导员科研能力提升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吴家庆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湖南师范大学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马克思主义学院院长、教授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jc w:val="center"/>
        </w:trPr>
        <w:tc>
          <w:tcPr>
            <w:tcW w:w="13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16:10-17:40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网络思政教育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向发意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湖南师范大学  学工部部长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30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17:40-18:00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辅导员职业能力大赛抽签</w:t>
            </w:r>
          </w:p>
        </w:tc>
        <w:tc>
          <w:tcPr>
            <w:tcW w:w="2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各学院副书记抽签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07" w:hRule="exact"/>
          <w:jc w:val="center"/>
        </w:trPr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“华农陈巍”网络公众平台--基于新媒体实施网络思想政治教育的探索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陈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巍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华南农业大学食品学院辅导员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87" w:hRule="exact"/>
          <w:jc w:val="center"/>
        </w:trPr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10:10-11:40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大学之道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周先进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湖南农业大学教育学院院长、教授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0" w:hRule="atLeast"/>
          <w:jc w:val="center"/>
        </w:trPr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论文品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胡弼成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湖南大学教育科学研究院副院长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  <w:jc w:val="center"/>
        </w:trPr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16:10-17:40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教育工委领导辅导报告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陈飞跃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省教育厅党组成员，省委教育工委委员 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sectPr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8CE"/>
    <w:rsid w:val="00002CCD"/>
    <w:rsid w:val="0002141F"/>
    <w:rsid w:val="00025DF8"/>
    <w:rsid w:val="00041CEA"/>
    <w:rsid w:val="00042D9E"/>
    <w:rsid w:val="0005288F"/>
    <w:rsid w:val="00052DF0"/>
    <w:rsid w:val="0005531C"/>
    <w:rsid w:val="00057CB7"/>
    <w:rsid w:val="0009068F"/>
    <w:rsid w:val="00095D19"/>
    <w:rsid w:val="000B64A0"/>
    <w:rsid w:val="000C398C"/>
    <w:rsid w:val="000C6555"/>
    <w:rsid w:val="000D2CF9"/>
    <w:rsid w:val="000D4B87"/>
    <w:rsid w:val="000F480B"/>
    <w:rsid w:val="001006D0"/>
    <w:rsid w:val="0010095D"/>
    <w:rsid w:val="00104BF5"/>
    <w:rsid w:val="001113E4"/>
    <w:rsid w:val="0012416A"/>
    <w:rsid w:val="0014075C"/>
    <w:rsid w:val="00143E33"/>
    <w:rsid w:val="00146472"/>
    <w:rsid w:val="00151EAF"/>
    <w:rsid w:val="00157119"/>
    <w:rsid w:val="00180B45"/>
    <w:rsid w:val="00180C8F"/>
    <w:rsid w:val="00193B25"/>
    <w:rsid w:val="00194CE5"/>
    <w:rsid w:val="00195934"/>
    <w:rsid w:val="00197D7B"/>
    <w:rsid w:val="001A0E6D"/>
    <w:rsid w:val="001C7358"/>
    <w:rsid w:val="001D3C55"/>
    <w:rsid w:val="001D6281"/>
    <w:rsid w:val="001D7AEA"/>
    <w:rsid w:val="001F6505"/>
    <w:rsid w:val="0020379A"/>
    <w:rsid w:val="00203E57"/>
    <w:rsid w:val="002062DB"/>
    <w:rsid w:val="00217188"/>
    <w:rsid w:val="00231F81"/>
    <w:rsid w:val="00241152"/>
    <w:rsid w:val="002447DC"/>
    <w:rsid w:val="00255247"/>
    <w:rsid w:val="00270719"/>
    <w:rsid w:val="002805C8"/>
    <w:rsid w:val="002813AE"/>
    <w:rsid w:val="0028520D"/>
    <w:rsid w:val="002A1E77"/>
    <w:rsid w:val="002A39D1"/>
    <w:rsid w:val="002D67B5"/>
    <w:rsid w:val="002E7F4E"/>
    <w:rsid w:val="002F1DD8"/>
    <w:rsid w:val="003035EF"/>
    <w:rsid w:val="0033242D"/>
    <w:rsid w:val="003817DF"/>
    <w:rsid w:val="003A44FF"/>
    <w:rsid w:val="003A4AB4"/>
    <w:rsid w:val="003A5BC3"/>
    <w:rsid w:val="003B38AF"/>
    <w:rsid w:val="003B67D2"/>
    <w:rsid w:val="003D1A28"/>
    <w:rsid w:val="003F344A"/>
    <w:rsid w:val="00402B74"/>
    <w:rsid w:val="004305E9"/>
    <w:rsid w:val="004344BB"/>
    <w:rsid w:val="0044704D"/>
    <w:rsid w:val="00453161"/>
    <w:rsid w:val="00475EBC"/>
    <w:rsid w:val="00487B01"/>
    <w:rsid w:val="004A1EDE"/>
    <w:rsid w:val="004A3128"/>
    <w:rsid w:val="004A44C3"/>
    <w:rsid w:val="004B5EA0"/>
    <w:rsid w:val="004E2BE9"/>
    <w:rsid w:val="004E7451"/>
    <w:rsid w:val="004F4268"/>
    <w:rsid w:val="004F4464"/>
    <w:rsid w:val="005018CE"/>
    <w:rsid w:val="00503ED8"/>
    <w:rsid w:val="00557AFF"/>
    <w:rsid w:val="00557EF9"/>
    <w:rsid w:val="00560EA0"/>
    <w:rsid w:val="00562DE2"/>
    <w:rsid w:val="00590CD0"/>
    <w:rsid w:val="005B7C45"/>
    <w:rsid w:val="005C2157"/>
    <w:rsid w:val="005D2ECF"/>
    <w:rsid w:val="005D6321"/>
    <w:rsid w:val="00603392"/>
    <w:rsid w:val="00633BF4"/>
    <w:rsid w:val="006552A7"/>
    <w:rsid w:val="00690B56"/>
    <w:rsid w:val="00693B86"/>
    <w:rsid w:val="00694262"/>
    <w:rsid w:val="006A3125"/>
    <w:rsid w:val="006A7C11"/>
    <w:rsid w:val="006D15EA"/>
    <w:rsid w:val="006E388A"/>
    <w:rsid w:val="006F234C"/>
    <w:rsid w:val="006F32C9"/>
    <w:rsid w:val="00701433"/>
    <w:rsid w:val="00703A26"/>
    <w:rsid w:val="00705BD2"/>
    <w:rsid w:val="00721EB5"/>
    <w:rsid w:val="00722B30"/>
    <w:rsid w:val="00730D1E"/>
    <w:rsid w:val="00754131"/>
    <w:rsid w:val="0077443C"/>
    <w:rsid w:val="00783119"/>
    <w:rsid w:val="007908D2"/>
    <w:rsid w:val="007B1B06"/>
    <w:rsid w:val="007B2AF3"/>
    <w:rsid w:val="007C2CD9"/>
    <w:rsid w:val="007C63C0"/>
    <w:rsid w:val="007F2AC7"/>
    <w:rsid w:val="0080016A"/>
    <w:rsid w:val="00817D8A"/>
    <w:rsid w:val="00822204"/>
    <w:rsid w:val="00834C0D"/>
    <w:rsid w:val="00846E79"/>
    <w:rsid w:val="00860EF2"/>
    <w:rsid w:val="00861013"/>
    <w:rsid w:val="00883A43"/>
    <w:rsid w:val="0089026B"/>
    <w:rsid w:val="008942B1"/>
    <w:rsid w:val="008A28C5"/>
    <w:rsid w:val="008A693D"/>
    <w:rsid w:val="008C1134"/>
    <w:rsid w:val="008E3440"/>
    <w:rsid w:val="008E5585"/>
    <w:rsid w:val="009124D8"/>
    <w:rsid w:val="00913D74"/>
    <w:rsid w:val="00917A87"/>
    <w:rsid w:val="00927C49"/>
    <w:rsid w:val="009608A3"/>
    <w:rsid w:val="0096432F"/>
    <w:rsid w:val="009646F7"/>
    <w:rsid w:val="00965632"/>
    <w:rsid w:val="00986424"/>
    <w:rsid w:val="009C323C"/>
    <w:rsid w:val="009C5931"/>
    <w:rsid w:val="009C6F47"/>
    <w:rsid w:val="009C7877"/>
    <w:rsid w:val="009D2A0C"/>
    <w:rsid w:val="009D5C69"/>
    <w:rsid w:val="00A043A1"/>
    <w:rsid w:val="00A34135"/>
    <w:rsid w:val="00AA614D"/>
    <w:rsid w:val="00AA6C86"/>
    <w:rsid w:val="00AB4F08"/>
    <w:rsid w:val="00AB720E"/>
    <w:rsid w:val="00AC315A"/>
    <w:rsid w:val="00AC7DBC"/>
    <w:rsid w:val="00AD2426"/>
    <w:rsid w:val="00B03B0A"/>
    <w:rsid w:val="00B117B4"/>
    <w:rsid w:val="00B16B3E"/>
    <w:rsid w:val="00B275AC"/>
    <w:rsid w:val="00B41E82"/>
    <w:rsid w:val="00B47A02"/>
    <w:rsid w:val="00B547DC"/>
    <w:rsid w:val="00B624AF"/>
    <w:rsid w:val="00B627C7"/>
    <w:rsid w:val="00B7450D"/>
    <w:rsid w:val="00B74EA5"/>
    <w:rsid w:val="00B84135"/>
    <w:rsid w:val="00B8646F"/>
    <w:rsid w:val="00B9698D"/>
    <w:rsid w:val="00BA2834"/>
    <w:rsid w:val="00BA527D"/>
    <w:rsid w:val="00BA6D2F"/>
    <w:rsid w:val="00BC4B6D"/>
    <w:rsid w:val="00BF5105"/>
    <w:rsid w:val="00BF5CEE"/>
    <w:rsid w:val="00C016DF"/>
    <w:rsid w:val="00C1336F"/>
    <w:rsid w:val="00C257D2"/>
    <w:rsid w:val="00C302D8"/>
    <w:rsid w:val="00C34FFA"/>
    <w:rsid w:val="00C37DD0"/>
    <w:rsid w:val="00C709C3"/>
    <w:rsid w:val="00C92179"/>
    <w:rsid w:val="00CB5AA0"/>
    <w:rsid w:val="00CC2EC4"/>
    <w:rsid w:val="00CC3389"/>
    <w:rsid w:val="00CC4D3B"/>
    <w:rsid w:val="00CC683F"/>
    <w:rsid w:val="00CD0178"/>
    <w:rsid w:val="00CD6400"/>
    <w:rsid w:val="00D25D8D"/>
    <w:rsid w:val="00D4627C"/>
    <w:rsid w:val="00DA2DC1"/>
    <w:rsid w:val="00DA3F3C"/>
    <w:rsid w:val="00DD44B1"/>
    <w:rsid w:val="00DD773C"/>
    <w:rsid w:val="00E026DF"/>
    <w:rsid w:val="00E12642"/>
    <w:rsid w:val="00E31CE6"/>
    <w:rsid w:val="00E33C20"/>
    <w:rsid w:val="00E43C47"/>
    <w:rsid w:val="00E43CB7"/>
    <w:rsid w:val="00E51EA7"/>
    <w:rsid w:val="00E56129"/>
    <w:rsid w:val="00E83B6D"/>
    <w:rsid w:val="00EB099E"/>
    <w:rsid w:val="00EB4358"/>
    <w:rsid w:val="00EC6ACC"/>
    <w:rsid w:val="00F07114"/>
    <w:rsid w:val="00F13CF1"/>
    <w:rsid w:val="00F455B9"/>
    <w:rsid w:val="00F46EF0"/>
    <w:rsid w:val="00F50243"/>
    <w:rsid w:val="00F52789"/>
    <w:rsid w:val="00F60884"/>
    <w:rsid w:val="00F813C9"/>
    <w:rsid w:val="00F873DB"/>
    <w:rsid w:val="00F87511"/>
    <w:rsid w:val="00F91FE7"/>
    <w:rsid w:val="00FF065E"/>
    <w:rsid w:val="00FF56F2"/>
    <w:rsid w:val="07C8471A"/>
    <w:rsid w:val="0CAB2637"/>
    <w:rsid w:val="1692041A"/>
    <w:rsid w:val="17176A19"/>
    <w:rsid w:val="17D5631D"/>
    <w:rsid w:val="19725388"/>
    <w:rsid w:val="19861999"/>
    <w:rsid w:val="1B7C6173"/>
    <w:rsid w:val="235D35B2"/>
    <w:rsid w:val="23AC0EA7"/>
    <w:rsid w:val="31152082"/>
    <w:rsid w:val="34AD03AD"/>
    <w:rsid w:val="38120182"/>
    <w:rsid w:val="3A185961"/>
    <w:rsid w:val="3BB50285"/>
    <w:rsid w:val="3CB27E1C"/>
    <w:rsid w:val="420C3468"/>
    <w:rsid w:val="43CE5E84"/>
    <w:rsid w:val="47526587"/>
    <w:rsid w:val="47730051"/>
    <w:rsid w:val="52201082"/>
    <w:rsid w:val="5267703F"/>
    <w:rsid w:val="5AE64832"/>
    <w:rsid w:val="67472D2C"/>
    <w:rsid w:val="6ADB3623"/>
    <w:rsid w:val="6F3E2CB2"/>
    <w:rsid w:val="71F713E4"/>
    <w:rsid w:val="76A56BF0"/>
    <w:rsid w:val="78A36CFC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18"/>
      <w:szCs w:val="18"/>
      <w:lang w:val="en-US" w:eastAsia="zh-CN" w:bidi="ar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styleId="7">
    <w:name w:val="FollowedHyperlink"/>
    <w:basedOn w:val="5"/>
    <w:unhideWhenUsed/>
    <w:qFormat/>
    <w:uiPriority w:val="99"/>
    <w:rPr>
      <w:color w:val="800080"/>
      <w:u w:val="none"/>
    </w:rPr>
  </w:style>
  <w:style w:type="character" w:styleId="8">
    <w:name w:val="Emphasis"/>
    <w:basedOn w:val="5"/>
    <w:qFormat/>
    <w:locked/>
    <w:uiPriority w:val="0"/>
  </w:style>
  <w:style w:type="character" w:styleId="9">
    <w:name w:val="HTML Definition"/>
    <w:basedOn w:val="5"/>
    <w:unhideWhenUsed/>
    <w:qFormat/>
    <w:uiPriority w:val="99"/>
  </w:style>
  <w:style w:type="character" w:styleId="10">
    <w:name w:val="HTML Acronym"/>
    <w:basedOn w:val="5"/>
    <w:unhideWhenUsed/>
    <w:qFormat/>
    <w:uiPriority w:val="99"/>
  </w:style>
  <w:style w:type="character" w:styleId="11">
    <w:name w:val="HTML Variable"/>
    <w:basedOn w:val="5"/>
    <w:unhideWhenUsed/>
    <w:qFormat/>
    <w:uiPriority w:val="99"/>
  </w:style>
  <w:style w:type="character" w:styleId="12">
    <w:name w:val="Hyperlink"/>
    <w:basedOn w:val="5"/>
    <w:unhideWhenUsed/>
    <w:qFormat/>
    <w:uiPriority w:val="99"/>
    <w:rPr>
      <w:color w:val="0000FF"/>
      <w:u w:val="none"/>
    </w:rPr>
  </w:style>
  <w:style w:type="character" w:styleId="13">
    <w:name w:val="HTML Code"/>
    <w:basedOn w:val="5"/>
    <w:unhideWhenUsed/>
    <w:qFormat/>
    <w:uiPriority w:val="99"/>
    <w:rPr>
      <w:rFonts w:ascii="Courier New" w:hAnsi="Courier New"/>
      <w:sz w:val="20"/>
    </w:rPr>
  </w:style>
  <w:style w:type="character" w:styleId="14">
    <w:name w:val="HTML Cite"/>
    <w:basedOn w:val="5"/>
    <w:unhideWhenUsed/>
    <w:qFormat/>
    <w:uiPriority w:val="99"/>
  </w:style>
  <w:style w:type="table" w:styleId="16">
    <w:name w:val="Table Grid"/>
    <w:basedOn w:val="15"/>
    <w:qFormat/>
    <w:locked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pageindex"/>
    <w:basedOn w:val="5"/>
    <w:qFormat/>
    <w:uiPriority w:val="0"/>
    <w:rPr>
      <w:color w:val="333333"/>
    </w:rPr>
  </w:style>
  <w:style w:type="character" w:customStyle="1" w:styleId="20">
    <w:name w:val="all"/>
    <w:basedOn w:val="5"/>
    <w:qFormat/>
    <w:uiPriority w:val="0"/>
    <w:rPr>
      <w:color w:val="333333"/>
    </w:rPr>
  </w:style>
  <w:style w:type="character" w:customStyle="1" w:styleId="21">
    <w:name w:val="current"/>
    <w:basedOn w:val="5"/>
    <w:qFormat/>
    <w:uiPriority w:val="0"/>
    <w:rPr>
      <w:color w:val="FFFFFF"/>
      <w:shd w:val="clear" w:fill="CCCCC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3</Pages>
  <Words>172</Words>
  <Characters>984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2014-07-01T03:52:00Z</dcterms:created>
  <dc:creator>微软用户</dc:creator>
  <cp:lastModifiedBy>Administrator</cp:lastModifiedBy>
  <cp:lastPrinted>2016-12-28T07:21:00Z</cp:lastPrinted>
  <dcterms:modified xsi:type="dcterms:W3CDTF">2016-12-28T07:55:40Z</dcterms:modified>
  <dc:title>关于举办辅导员职业能力建设专题培训班的通知 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